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3ECF" w14:textId="64AC2518" w:rsidR="00CC4779" w:rsidRDefault="00CC4779" w:rsidP="00CC4779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75DD99" wp14:editId="2ACD2BE6">
            <wp:simplePos x="0" y="0"/>
            <wp:positionH relativeFrom="column">
              <wp:posOffset>8086928</wp:posOffset>
            </wp:positionH>
            <wp:positionV relativeFrom="paragraph">
              <wp:posOffset>-110882</wp:posOffset>
            </wp:positionV>
            <wp:extent cx="533400" cy="497866"/>
            <wp:effectExtent l="0" t="0" r="0" b="0"/>
            <wp:wrapNone/>
            <wp:docPr id="1345654099" name="Picture 1345654099" descr="A cartoon of a pir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rtoon of a pir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7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0528CA" wp14:editId="06E56E82">
            <wp:simplePos x="0" y="0"/>
            <wp:positionH relativeFrom="column">
              <wp:posOffset>372826</wp:posOffset>
            </wp:positionH>
            <wp:positionV relativeFrom="paragraph">
              <wp:posOffset>-148536</wp:posOffset>
            </wp:positionV>
            <wp:extent cx="533400" cy="497866"/>
            <wp:effectExtent l="0" t="0" r="0" b="0"/>
            <wp:wrapNone/>
            <wp:docPr id="3" name="Picture 3" descr="A cartoon of a pir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rtoon of a pir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7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E02">
        <w:rPr>
          <w:b/>
          <w:sz w:val="28"/>
          <w:szCs w:val="28"/>
        </w:rPr>
        <w:t>BCHS Advanced Courses</w:t>
      </w:r>
      <w:r>
        <w:rPr>
          <w:b/>
          <w:sz w:val="28"/>
          <w:szCs w:val="28"/>
        </w:rPr>
        <w:t xml:space="preserve"> Projected for 2025-2026</w:t>
      </w:r>
    </w:p>
    <w:p w14:paraId="572CBD13" w14:textId="3E01C33F" w:rsidR="00733670" w:rsidRDefault="00733670"/>
    <w:p w14:paraId="45000B02" w14:textId="77777777" w:rsidR="00733670" w:rsidRDefault="00733670"/>
    <w:tbl>
      <w:tblPr>
        <w:tblStyle w:val="TableGrid"/>
        <w:tblW w:w="4903" w:type="pct"/>
        <w:tblLook w:val="04A0" w:firstRow="1" w:lastRow="0" w:firstColumn="1" w:lastColumn="0" w:noHBand="0" w:noVBand="1"/>
      </w:tblPr>
      <w:tblGrid>
        <w:gridCol w:w="2325"/>
        <w:gridCol w:w="1817"/>
        <w:gridCol w:w="2752"/>
        <w:gridCol w:w="1911"/>
        <w:gridCol w:w="2712"/>
        <w:gridCol w:w="2594"/>
      </w:tblGrid>
      <w:tr w:rsidR="00400683" w14:paraId="086BECAD" w14:textId="77777777" w:rsidTr="00400683">
        <w:trPr>
          <w:trHeight w:val="187"/>
        </w:trPr>
        <w:tc>
          <w:tcPr>
            <w:tcW w:w="824" w:type="pct"/>
            <w:shd w:val="clear" w:color="auto" w:fill="D9D9D9" w:themeFill="background1" w:themeFillShade="D9"/>
          </w:tcPr>
          <w:p w14:paraId="0A155AEA" w14:textId="77777777" w:rsidR="00400683" w:rsidRDefault="00400683" w:rsidP="00916270">
            <w:pPr>
              <w:jc w:val="center"/>
            </w:pPr>
            <w:r>
              <w:t>English: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704D68B2" w14:textId="77777777" w:rsidR="00400683" w:rsidRDefault="00400683" w:rsidP="00916270">
            <w:pPr>
              <w:jc w:val="center"/>
            </w:pPr>
            <w:r>
              <w:t>Mathematics:</w:t>
            </w:r>
          </w:p>
        </w:tc>
        <w:tc>
          <w:tcPr>
            <w:tcW w:w="975" w:type="pct"/>
            <w:shd w:val="clear" w:color="auto" w:fill="D9D9D9" w:themeFill="background1" w:themeFillShade="D9"/>
          </w:tcPr>
          <w:p w14:paraId="64B65C83" w14:textId="7AEC2CA4" w:rsidR="00400683" w:rsidRDefault="00400683" w:rsidP="00916270">
            <w:pPr>
              <w:jc w:val="center"/>
            </w:pPr>
            <w:r>
              <w:t>Social Studies:</w:t>
            </w:r>
          </w:p>
        </w:tc>
        <w:tc>
          <w:tcPr>
            <w:tcW w:w="677" w:type="pct"/>
            <w:shd w:val="clear" w:color="auto" w:fill="D9D9D9" w:themeFill="background1" w:themeFillShade="D9"/>
          </w:tcPr>
          <w:p w14:paraId="43080480" w14:textId="0696DF7C" w:rsidR="00400683" w:rsidRDefault="00400683" w:rsidP="00916270">
            <w:pPr>
              <w:jc w:val="center"/>
            </w:pPr>
            <w:r>
              <w:t>Science:</w:t>
            </w:r>
          </w:p>
        </w:tc>
        <w:tc>
          <w:tcPr>
            <w:tcW w:w="961" w:type="pct"/>
            <w:shd w:val="clear" w:color="auto" w:fill="D9D9D9" w:themeFill="background1" w:themeFillShade="D9"/>
          </w:tcPr>
          <w:p w14:paraId="25A18675" w14:textId="32D10ED8" w:rsidR="00400683" w:rsidRDefault="00400683" w:rsidP="00916270">
            <w:pPr>
              <w:jc w:val="center"/>
            </w:pPr>
            <w:r>
              <w:t>World Languages: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40AFF5D2" w14:textId="77777777" w:rsidR="00400683" w:rsidRDefault="00400683" w:rsidP="00916270">
            <w:pPr>
              <w:jc w:val="center"/>
            </w:pPr>
            <w:r>
              <w:t>Other:</w:t>
            </w:r>
          </w:p>
        </w:tc>
      </w:tr>
      <w:tr w:rsidR="00400683" w14:paraId="4C6DEE9E" w14:textId="77777777" w:rsidTr="00400683">
        <w:trPr>
          <w:trHeight w:val="553"/>
        </w:trPr>
        <w:tc>
          <w:tcPr>
            <w:tcW w:w="824" w:type="pct"/>
            <w:shd w:val="clear" w:color="auto" w:fill="FFFFFF" w:themeFill="background1"/>
          </w:tcPr>
          <w:p w14:paraId="2F63658A" w14:textId="77777777" w:rsidR="00400683" w:rsidRDefault="00400683" w:rsidP="00916270">
            <w:pPr>
              <w:jc w:val="center"/>
            </w:pPr>
            <w:bookmarkStart w:id="0" w:name="_Hlk93646241"/>
            <w:r>
              <w:t>AICE General</w:t>
            </w:r>
          </w:p>
          <w:p w14:paraId="133B3DEC" w14:textId="36D8151C" w:rsidR="00400683" w:rsidRDefault="00400683" w:rsidP="00916270">
            <w:pPr>
              <w:jc w:val="center"/>
            </w:pPr>
            <w:r>
              <w:t xml:space="preserve"> Paper (11-12)</w:t>
            </w:r>
          </w:p>
        </w:tc>
        <w:tc>
          <w:tcPr>
            <w:tcW w:w="644" w:type="pct"/>
            <w:shd w:val="clear" w:color="auto" w:fill="FFFFFF" w:themeFill="background1"/>
          </w:tcPr>
          <w:p w14:paraId="62C33197" w14:textId="77777777" w:rsidR="00400683" w:rsidRDefault="00400683" w:rsidP="00916270">
            <w:pPr>
              <w:jc w:val="center"/>
            </w:pPr>
            <w:r>
              <w:t>AP Calculus AB (11-12)</w:t>
            </w:r>
          </w:p>
        </w:tc>
        <w:tc>
          <w:tcPr>
            <w:tcW w:w="975" w:type="pct"/>
            <w:shd w:val="clear" w:color="auto" w:fill="FFFFFF" w:themeFill="background1"/>
          </w:tcPr>
          <w:p w14:paraId="75526A29" w14:textId="2E96006A" w:rsidR="00400683" w:rsidRDefault="00400683" w:rsidP="00916270">
            <w:pPr>
              <w:jc w:val="center"/>
            </w:pPr>
            <w:r>
              <w:t>AP Human Geography (9-12)</w:t>
            </w:r>
          </w:p>
        </w:tc>
        <w:tc>
          <w:tcPr>
            <w:tcW w:w="677" w:type="pct"/>
            <w:shd w:val="clear" w:color="auto" w:fill="FFFFFF" w:themeFill="background1"/>
          </w:tcPr>
          <w:p w14:paraId="75BF8DD8" w14:textId="77777777" w:rsidR="00400683" w:rsidRDefault="00400683" w:rsidP="00916270">
            <w:pPr>
              <w:jc w:val="center"/>
            </w:pPr>
            <w:r>
              <w:t>AP Environmental Science (10-12)</w:t>
            </w:r>
          </w:p>
        </w:tc>
        <w:tc>
          <w:tcPr>
            <w:tcW w:w="961" w:type="pct"/>
            <w:shd w:val="clear" w:color="auto" w:fill="FFFFFF" w:themeFill="background1"/>
          </w:tcPr>
          <w:p w14:paraId="50B1877C" w14:textId="77777777" w:rsidR="00400683" w:rsidRDefault="00400683" w:rsidP="00916270">
            <w:pPr>
              <w:jc w:val="center"/>
            </w:pPr>
            <w:r>
              <w:t>AP Spanish Language (11-12)</w:t>
            </w:r>
          </w:p>
        </w:tc>
        <w:tc>
          <w:tcPr>
            <w:tcW w:w="919" w:type="pct"/>
            <w:shd w:val="clear" w:color="auto" w:fill="FFFFFF" w:themeFill="background1"/>
          </w:tcPr>
          <w:p w14:paraId="45A78F2A" w14:textId="77777777" w:rsidR="00400683" w:rsidRDefault="00400683" w:rsidP="00916270">
            <w:pPr>
              <w:jc w:val="center"/>
            </w:pPr>
            <w:r>
              <w:t xml:space="preserve">AP 2D Art Studio – Digital or Draw </w:t>
            </w:r>
          </w:p>
          <w:p w14:paraId="482C2668" w14:textId="77777777" w:rsidR="00400683" w:rsidRDefault="00400683" w:rsidP="00916270">
            <w:pPr>
              <w:jc w:val="center"/>
            </w:pPr>
            <w:r>
              <w:t>(11-12)</w:t>
            </w:r>
          </w:p>
        </w:tc>
      </w:tr>
      <w:bookmarkEnd w:id="0"/>
      <w:tr w:rsidR="00400683" w14:paraId="4F60D958" w14:textId="77777777" w:rsidTr="00400683">
        <w:trPr>
          <w:trHeight w:val="364"/>
        </w:trPr>
        <w:tc>
          <w:tcPr>
            <w:tcW w:w="824" w:type="pct"/>
            <w:shd w:val="clear" w:color="auto" w:fill="FFFFFF" w:themeFill="background1"/>
          </w:tcPr>
          <w:p w14:paraId="306812D1" w14:textId="77777777" w:rsidR="00400683" w:rsidRPr="00626F81" w:rsidRDefault="00400683" w:rsidP="002E7800">
            <w:pPr>
              <w:jc w:val="center"/>
            </w:pPr>
            <w:r w:rsidRPr="00626F81">
              <w:t>AP English Language (10-11)</w:t>
            </w:r>
          </w:p>
        </w:tc>
        <w:tc>
          <w:tcPr>
            <w:tcW w:w="644" w:type="pct"/>
            <w:shd w:val="clear" w:color="auto" w:fill="FFFFFF" w:themeFill="background1"/>
          </w:tcPr>
          <w:p w14:paraId="23A6B997" w14:textId="77777777" w:rsidR="00400683" w:rsidRDefault="00400683" w:rsidP="002E7800">
            <w:pPr>
              <w:jc w:val="center"/>
            </w:pPr>
            <w:r>
              <w:t>AP Statistics (11-12)</w:t>
            </w:r>
          </w:p>
        </w:tc>
        <w:tc>
          <w:tcPr>
            <w:tcW w:w="975" w:type="pct"/>
            <w:shd w:val="clear" w:color="auto" w:fill="FFFFFF" w:themeFill="background1"/>
          </w:tcPr>
          <w:p w14:paraId="4E2A8B47" w14:textId="77777777" w:rsidR="00400683" w:rsidRDefault="00400683" w:rsidP="002E7800">
            <w:pPr>
              <w:jc w:val="center"/>
            </w:pPr>
            <w:r>
              <w:t>AP World History (10)</w:t>
            </w:r>
          </w:p>
        </w:tc>
        <w:tc>
          <w:tcPr>
            <w:tcW w:w="677" w:type="pct"/>
            <w:shd w:val="clear" w:color="auto" w:fill="FFFFFF" w:themeFill="background1"/>
          </w:tcPr>
          <w:p w14:paraId="5C23349B" w14:textId="77777777" w:rsidR="00400683" w:rsidRDefault="00400683" w:rsidP="002E7800">
            <w:pPr>
              <w:jc w:val="center"/>
            </w:pPr>
            <w:r>
              <w:t>AP Biology</w:t>
            </w:r>
          </w:p>
          <w:p w14:paraId="512E1030" w14:textId="35D8E057" w:rsidR="00400683" w:rsidRDefault="00400683" w:rsidP="002E7800">
            <w:pPr>
              <w:jc w:val="center"/>
            </w:pPr>
            <w:r>
              <w:t xml:space="preserve"> (11-12)</w:t>
            </w:r>
          </w:p>
        </w:tc>
        <w:tc>
          <w:tcPr>
            <w:tcW w:w="961" w:type="pct"/>
            <w:shd w:val="clear" w:color="auto" w:fill="FFFFFF" w:themeFill="background1"/>
          </w:tcPr>
          <w:p w14:paraId="6F2FE2C4" w14:textId="77777777" w:rsidR="00400683" w:rsidRDefault="00400683" w:rsidP="002E7800">
            <w:pPr>
              <w:jc w:val="center"/>
            </w:pPr>
            <w:r>
              <w:t>AP Spanish Literature (12)</w:t>
            </w:r>
          </w:p>
        </w:tc>
        <w:tc>
          <w:tcPr>
            <w:tcW w:w="919" w:type="pct"/>
            <w:shd w:val="clear" w:color="auto" w:fill="FFFFFF" w:themeFill="background1"/>
          </w:tcPr>
          <w:p w14:paraId="1B1B7789" w14:textId="77777777" w:rsidR="00400683" w:rsidRDefault="00400683" w:rsidP="002E7800">
            <w:pPr>
              <w:jc w:val="center"/>
            </w:pPr>
            <w:r>
              <w:t xml:space="preserve">AP 3D Art Studio </w:t>
            </w:r>
          </w:p>
          <w:p w14:paraId="07C57FD7" w14:textId="77777777" w:rsidR="00400683" w:rsidRDefault="00400683" w:rsidP="002E7800">
            <w:pPr>
              <w:jc w:val="center"/>
            </w:pPr>
            <w:r>
              <w:t>(11-12)</w:t>
            </w:r>
          </w:p>
        </w:tc>
      </w:tr>
      <w:tr w:rsidR="00400683" w14:paraId="4A5556C9" w14:textId="77777777" w:rsidTr="00400683">
        <w:trPr>
          <w:trHeight w:val="375"/>
        </w:trPr>
        <w:tc>
          <w:tcPr>
            <w:tcW w:w="824" w:type="pct"/>
            <w:shd w:val="clear" w:color="auto" w:fill="FFFFFF" w:themeFill="background1"/>
          </w:tcPr>
          <w:p w14:paraId="517EDCC9" w14:textId="77777777" w:rsidR="00400683" w:rsidRPr="00626F81" w:rsidRDefault="00400683" w:rsidP="003E5450">
            <w:pPr>
              <w:jc w:val="center"/>
            </w:pPr>
            <w:r w:rsidRPr="00626F81">
              <w:t>AP English Literature (11-12)</w:t>
            </w:r>
          </w:p>
        </w:tc>
        <w:tc>
          <w:tcPr>
            <w:tcW w:w="644" w:type="pct"/>
            <w:shd w:val="clear" w:color="auto" w:fill="FFFFFF" w:themeFill="background1"/>
          </w:tcPr>
          <w:p w14:paraId="0AE8E05E" w14:textId="77777777" w:rsidR="00400683" w:rsidRDefault="00400683" w:rsidP="003E5450">
            <w:pPr>
              <w:jc w:val="center"/>
            </w:pPr>
            <w:r>
              <w:t>AP Calculus BC (12)</w:t>
            </w:r>
          </w:p>
        </w:tc>
        <w:tc>
          <w:tcPr>
            <w:tcW w:w="975" w:type="pct"/>
            <w:shd w:val="clear" w:color="auto" w:fill="FFFFFF" w:themeFill="background1"/>
          </w:tcPr>
          <w:p w14:paraId="22F4255B" w14:textId="77777777" w:rsidR="00400683" w:rsidRDefault="00400683" w:rsidP="003E5450">
            <w:pPr>
              <w:jc w:val="center"/>
            </w:pPr>
            <w:r>
              <w:t>AP US History (11)</w:t>
            </w:r>
          </w:p>
        </w:tc>
        <w:tc>
          <w:tcPr>
            <w:tcW w:w="677" w:type="pct"/>
            <w:shd w:val="clear" w:color="auto" w:fill="FFFFFF" w:themeFill="background1"/>
          </w:tcPr>
          <w:p w14:paraId="0B49D82C" w14:textId="77777777" w:rsidR="00400683" w:rsidRDefault="00400683" w:rsidP="003E5450">
            <w:pPr>
              <w:jc w:val="center"/>
            </w:pPr>
            <w:r>
              <w:t xml:space="preserve">AP Chemistry </w:t>
            </w:r>
          </w:p>
          <w:p w14:paraId="2AF6C7BC" w14:textId="77777777" w:rsidR="00400683" w:rsidRDefault="00400683" w:rsidP="003E5450">
            <w:pPr>
              <w:jc w:val="center"/>
            </w:pPr>
            <w:r>
              <w:t>(11-12)</w:t>
            </w:r>
          </w:p>
        </w:tc>
        <w:tc>
          <w:tcPr>
            <w:tcW w:w="961" w:type="pct"/>
            <w:shd w:val="clear" w:color="auto" w:fill="FFFFFF" w:themeFill="background1"/>
          </w:tcPr>
          <w:p w14:paraId="5859302B" w14:textId="401AA9DB" w:rsidR="00400683" w:rsidRDefault="00400683" w:rsidP="003E5450">
            <w:pPr>
              <w:jc w:val="center"/>
            </w:pPr>
            <w:r>
              <w:t>***DE Elementary Spanish I (10-12)</w:t>
            </w:r>
          </w:p>
        </w:tc>
        <w:tc>
          <w:tcPr>
            <w:tcW w:w="919" w:type="pct"/>
            <w:shd w:val="clear" w:color="auto" w:fill="FFFFFF" w:themeFill="background1"/>
          </w:tcPr>
          <w:p w14:paraId="53F31876" w14:textId="70423525" w:rsidR="00400683" w:rsidRDefault="00400683" w:rsidP="003E5450">
            <w:pPr>
              <w:jc w:val="center"/>
            </w:pPr>
            <w:r>
              <w:t>AP Computer Science Principles (9-12)</w:t>
            </w:r>
          </w:p>
        </w:tc>
      </w:tr>
      <w:tr w:rsidR="00400683" w14:paraId="594EE6D5" w14:textId="77777777" w:rsidTr="00400683">
        <w:trPr>
          <w:trHeight w:val="553"/>
        </w:trPr>
        <w:tc>
          <w:tcPr>
            <w:tcW w:w="824" w:type="pct"/>
            <w:shd w:val="clear" w:color="auto" w:fill="FFFFFF" w:themeFill="background1"/>
          </w:tcPr>
          <w:p w14:paraId="46EF3177" w14:textId="6FE5014A" w:rsidR="00400683" w:rsidRPr="00626F81" w:rsidRDefault="00400683" w:rsidP="003E5450">
            <w:pPr>
              <w:jc w:val="center"/>
            </w:pPr>
          </w:p>
        </w:tc>
        <w:tc>
          <w:tcPr>
            <w:tcW w:w="644" w:type="pct"/>
            <w:shd w:val="clear" w:color="auto" w:fill="FFFFFF" w:themeFill="background1"/>
          </w:tcPr>
          <w:p w14:paraId="3AC5970A" w14:textId="77777777" w:rsidR="00400683" w:rsidRDefault="00400683" w:rsidP="003E5450">
            <w:pPr>
              <w:jc w:val="center"/>
            </w:pPr>
            <w:r>
              <w:t>AP Precalculus</w:t>
            </w:r>
          </w:p>
          <w:p w14:paraId="614970E7" w14:textId="5B86B0E8" w:rsidR="00400683" w:rsidRDefault="00400683" w:rsidP="003E5450">
            <w:pPr>
              <w:jc w:val="center"/>
            </w:pPr>
            <w:r>
              <w:t>(10-12)</w:t>
            </w:r>
          </w:p>
        </w:tc>
        <w:tc>
          <w:tcPr>
            <w:tcW w:w="975" w:type="pct"/>
            <w:shd w:val="clear" w:color="auto" w:fill="FFFFFF" w:themeFill="background1"/>
          </w:tcPr>
          <w:p w14:paraId="597D437B" w14:textId="68760096" w:rsidR="00400683" w:rsidRDefault="00400683" w:rsidP="003E5450">
            <w:pPr>
              <w:jc w:val="center"/>
            </w:pPr>
            <w:r>
              <w:t xml:space="preserve">AICE Psychology </w:t>
            </w:r>
          </w:p>
          <w:p w14:paraId="35929F4C" w14:textId="77777777" w:rsidR="00400683" w:rsidRDefault="00400683" w:rsidP="003E5450">
            <w:pPr>
              <w:jc w:val="center"/>
            </w:pPr>
            <w:r>
              <w:t>(9-12)</w:t>
            </w:r>
          </w:p>
        </w:tc>
        <w:tc>
          <w:tcPr>
            <w:tcW w:w="677" w:type="pct"/>
            <w:shd w:val="clear" w:color="auto" w:fill="FFFFFF" w:themeFill="background1"/>
          </w:tcPr>
          <w:p w14:paraId="54F609BD" w14:textId="77777777" w:rsidR="00400683" w:rsidRDefault="00400683" w:rsidP="003E5450">
            <w:pPr>
              <w:jc w:val="center"/>
            </w:pPr>
            <w:r>
              <w:t xml:space="preserve">AP Physics I </w:t>
            </w:r>
          </w:p>
          <w:p w14:paraId="7DE07D69" w14:textId="77777777" w:rsidR="00400683" w:rsidRDefault="00400683" w:rsidP="003E5450">
            <w:pPr>
              <w:jc w:val="center"/>
            </w:pPr>
            <w:r>
              <w:t>(11-12)</w:t>
            </w:r>
          </w:p>
        </w:tc>
        <w:tc>
          <w:tcPr>
            <w:tcW w:w="961" w:type="pct"/>
            <w:shd w:val="clear" w:color="auto" w:fill="FFFFFF" w:themeFill="background1"/>
          </w:tcPr>
          <w:p w14:paraId="2838189C" w14:textId="5ECB7393" w:rsidR="00400683" w:rsidRDefault="00400683" w:rsidP="003E5450">
            <w:pPr>
              <w:jc w:val="center"/>
            </w:pPr>
            <w:r>
              <w:t>***DE Elementary Spanish II (10-12)</w:t>
            </w:r>
          </w:p>
        </w:tc>
        <w:tc>
          <w:tcPr>
            <w:tcW w:w="919" w:type="pct"/>
            <w:shd w:val="clear" w:color="auto" w:fill="FFFFFF" w:themeFill="background1"/>
          </w:tcPr>
          <w:p w14:paraId="3D242336" w14:textId="4158E1ED" w:rsidR="00400683" w:rsidRDefault="00400683" w:rsidP="003E5450">
            <w:pPr>
              <w:jc w:val="center"/>
            </w:pPr>
            <w:r>
              <w:t>AP Capstone Seminar (10-12)</w:t>
            </w:r>
          </w:p>
        </w:tc>
      </w:tr>
      <w:tr w:rsidR="00400683" w14:paraId="67E5B694" w14:textId="77777777" w:rsidTr="00400683">
        <w:trPr>
          <w:trHeight w:val="564"/>
        </w:trPr>
        <w:tc>
          <w:tcPr>
            <w:tcW w:w="824" w:type="pct"/>
            <w:shd w:val="clear" w:color="auto" w:fill="FFFFFF" w:themeFill="background1"/>
          </w:tcPr>
          <w:p w14:paraId="42FA4DAC" w14:textId="1EE8D8C1" w:rsidR="00400683" w:rsidRDefault="00400683" w:rsidP="003E5450">
            <w:pPr>
              <w:jc w:val="center"/>
            </w:pPr>
          </w:p>
        </w:tc>
        <w:tc>
          <w:tcPr>
            <w:tcW w:w="644" w:type="pct"/>
            <w:shd w:val="clear" w:color="auto" w:fill="FFFFFF" w:themeFill="background1"/>
          </w:tcPr>
          <w:p w14:paraId="1782A697" w14:textId="77777777" w:rsidR="00400683" w:rsidRDefault="00400683" w:rsidP="003E5450">
            <w:pPr>
              <w:jc w:val="center"/>
            </w:pPr>
          </w:p>
        </w:tc>
        <w:tc>
          <w:tcPr>
            <w:tcW w:w="975" w:type="pct"/>
            <w:shd w:val="clear" w:color="auto" w:fill="FFFFFF" w:themeFill="background1"/>
          </w:tcPr>
          <w:p w14:paraId="73DF4DE2" w14:textId="77777777" w:rsidR="00400683" w:rsidRDefault="00400683" w:rsidP="00400683">
            <w:pPr>
              <w:jc w:val="center"/>
            </w:pPr>
            <w:r>
              <w:t xml:space="preserve">AP Government </w:t>
            </w:r>
          </w:p>
          <w:p w14:paraId="0A3D9FF0" w14:textId="58BBC279" w:rsidR="00400683" w:rsidRDefault="00400683" w:rsidP="00400683">
            <w:pPr>
              <w:jc w:val="center"/>
            </w:pPr>
            <w:r>
              <w:t>(11-12)</w:t>
            </w:r>
          </w:p>
        </w:tc>
        <w:tc>
          <w:tcPr>
            <w:tcW w:w="677" w:type="pct"/>
            <w:shd w:val="clear" w:color="auto" w:fill="FFFFFF" w:themeFill="background1"/>
          </w:tcPr>
          <w:p w14:paraId="792D6CB0" w14:textId="7C6ABBAF" w:rsidR="00400683" w:rsidRDefault="00400683" w:rsidP="003E5450">
            <w:pPr>
              <w:jc w:val="center"/>
            </w:pPr>
            <w:r>
              <w:t>AICE Marine Science (11-12)</w:t>
            </w:r>
          </w:p>
        </w:tc>
        <w:tc>
          <w:tcPr>
            <w:tcW w:w="961" w:type="pct"/>
            <w:shd w:val="clear" w:color="auto" w:fill="FFFFFF" w:themeFill="background1"/>
          </w:tcPr>
          <w:p w14:paraId="5EAF861C" w14:textId="77777777" w:rsidR="00400683" w:rsidRDefault="00400683" w:rsidP="003E5450">
            <w:pPr>
              <w:jc w:val="center"/>
            </w:pPr>
          </w:p>
        </w:tc>
        <w:tc>
          <w:tcPr>
            <w:tcW w:w="919" w:type="pct"/>
            <w:shd w:val="clear" w:color="auto" w:fill="FFFFFF" w:themeFill="background1"/>
          </w:tcPr>
          <w:p w14:paraId="0EB8C8DA" w14:textId="7345B413" w:rsidR="00400683" w:rsidRDefault="00400683" w:rsidP="003E5450">
            <w:pPr>
              <w:jc w:val="center"/>
            </w:pPr>
            <w:r>
              <w:t>AP Capstone Research (11-12)</w:t>
            </w:r>
          </w:p>
        </w:tc>
      </w:tr>
      <w:tr w:rsidR="00400683" w14:paraId="5E23F33A" w14:textId="77777777" w:rsidTr="00400683">
        <w:trPr>
          <w:trHeight w:val="553"/>
        </w:trPr>
        <w:tc>
          <w:tcPr>
            <w:tcW w:w="824" w:type="pct"/>
            <w:shd w:val="clear" w:color="auto" w:fill="FFFFFF" w:themeFill="background1"/>
          </w:tcPr>
          <w:p w14:paraId="729A3DCE" w14:textId="77777777" w:rsidR="00400683" w:rsidRDefault="00400683" w:rsidP="003E5450">
            <w:pPr>
              <w:jc w:val="center"/>
            </w:pPr>
          </w:p>
        </w:tc>
        <w:tc>
          <w:tcPr>
            <w:tcW w:w="644" w:type="pct"/>
            <w:shd w:val="clear" w:color="auto" w:fill="FFFFFF" w:themeFill="background1"/>
          </w:tcPr>
          <w:p w14:paraId="2241F336" w14:textId="77777777" w:rsidR="00400683" w:rsidRDefault="00400683" w:rsidP="003E5450">
            <w:pPr>
              <w:jc w:val="center"/>
            </w:pPr>
          </w:p>
        </w:tc>
        <w:tc>
          <w:tcPr>
            <w:tcW w:w="975" w:type="pct"/>
            <w:shd w:val="clear" w:color="auto" w:fill="FFFFFF" w:themeFill="background1"/>
          </w:tcPr>
          <w:p w14:paraId="571C1D55" w14:textId="187E06D5" w:rsidR="00400683" w:rsidRDefault="00400683" w:rsidP="003E5450">
            <w:pPr>
              <w:jc w:val="center"/>
            </w:pPr>
            <w:r>
              <w:t>*DE World Religions (11-12)</w:t>
            </w:r>
          </w:p>
        </w:tc>
        <w:tc>
          <w:tcPr>
            <w:tcW w:w="677" w:type="pct"/>
            <w:shd w:val="clear" w:color="auto" w:fill="FFFFFF" w:themeFill="background1"/>
          </w:tcPr>
          <w:p w14:paraId="6C9E20FD" w14:textId="77777777" w:rsidR="00400683" w:rsidRDefault="00400683" w:rsidP="003E5450">
            <w:pPr>
              <w:jc w:val="center"/>
            </w:pPr>
          </w:p>
        </w:tc>
        <w:tc>
          <w:tcPr>
            <w:tcW w:w="961" w:type="pct"/>
            <w:shd w:val="clear" w:color="auto" w:fill="FFFFFF" w:themeFill="background1"/>
          </w:tcPr>
          <w:p w14:paraId="09648552" w14:textId="77777777" w:rsidR="00400683" w:rsidRDefault="00400683" w:rsidP="003E5450">
            <w:pPr>
              <w:jc w:val="center"/>
            </w:pPr>
          </w:p>
        </w:tc>
        <w:tc>
          <w:tcPr>
            <w:tcW w:w="919" w:type="pct"/>
            <w:shd w:val="clear" w:color="auto" w:fill="FFFFFF" w:themeFill="background1"/>
          </w:tcPr>
          <w:p w14:paraId="68F0BF3D" w14:textId="77777777" w:rsidR="00400683" w:rsidRDefault="00400683" w:rsidP="003E5450">
            <w:pPr>
              <w:jc w:val="center"/>
            </w:pPr>
            <w:r>
              <w:t>**DE College and Career Readiness</w:t>
            </w:r>
          </w:p>
          <w:p w14:paraId="705B548E" w14:textId="6E91C2F2" w:rsidR="00400683" w:rsidRDefault="00400683" w:rsidP="003E5450">
            <w:pPr>
              <w:jc w:val="center"/>
            </w:pPr>
            <w:r>
              <w:t xml:space="preserve"> (11-12)</w:t>
            </w:r>
          </w:p>
        </w:tc>
      </w:tr>
      <w:tr w:rsidR="00400683" w14:paraId="6154C960" w14:textId="77777777" w:rsidTr="00400683">
        <w:trPr>
          <w:trHeight w:val="553"/>
        </w:trPr>
        <w:tc>
          <w:tcPr>
            <w:tcW w:w="824" w:type="pct"/>
            <w:shd w:val="clear" w:color="auto" w:fill="FFFFFF" w:themeFill="background1"/>
          </w:tcPr>
          <w:p w14:paraId="2436F3C7" w14:textId="77777777" w:rsidR="00400683" w:rsidRDefault="00400683" w:rsidP="003E5450">
            <w:pPr>
              <w:jc w:val="center"/>
            </w:pPr>
          </w:p>
        </w:tc>
        <w:tc>
          <w:tcPr>
            <w:tcW w:w="644" w:type="pct"/>
            <w:shd w:val="clear" w:color="auto" w:fill="FFFFFF" w:themeFill="background1"/>
          </w:tcPr>
          <w:p w14:paraId="6B32EEDC" w14:textId="77777777" w:rsidR="00400683" w:rsidRDefault="00400683" w:rsidP="003E5450">
            <w:pPr>
              <w:jc w:val="center"/>
            </w:pPr>
          </w:p>
        </w:tc>
        <w:tc>
          <w:tcPr>
            <w:tcW w:w="975" w:type="pct"/>
            <w:shd w:val="clear" w:color="auto" w:fill="FFFFFF" w:themeFill="background1"/>
          </w:tcPr>
          <w:p w14:paraId="2105F8E1" w14:textId="0A04B656" w:rsidR="00400683" w:rsidRDefault="00400683" w:rsidP="003E5450">
            <w:pPr>
              <w:jc w:val="center"/>
            </w:pPr>
          </w:p>
        </w:tc>
        <w:tc>
          <w:tcPr>
            <w:tcW w:w="677" w:type="pct"/>
            <w:shd w:val="clear" w:color="auto" w:fill="FFFFFF" w:themeFill="background1"/>
          </w:tcPr>
          <w:p w14:paraId="7D298F93" w14:textId="77777777" w:rsidR="00400683" w:rsidRDefault="00400683" w:rsidP="003E5450">
            <w:pPr>
              <w:jc w:val="center"/>
            </w:pPr>
          </w:p>
        </w:tc>
        <w:tc>
          <w:tcPr>
            <w:tcW w:w="961" w:type="pct"/>
            <w:shd w:val="clear" w:color="auto" w:fill="FFFFFF" w:themeFill="background1"/>
          </w:tcPr>
          <w:p w14:paraId="3E75F150" w14:textId="77777777" w:rsidR="00400683" w:rsidRDefault="00400683" w:rsidP="003E5450">
            <w:pPr>
              <w:jc w:val="center"/>
            </w:pPr>
          </w:p>
        </w:tc>
        <w:tc>
          <w:tcPr>
            <w:tcW w:w="919" w:type="pct"/>
            <w:shd w:val="clear" w:color="auto" w:fill="FFFFFF" w:themeFill="background1"/>
          </w:tcPr>
          <w:p w14:paraId="4DB76E17" w14:textId="0CCE0B4C" w:rsidR="00400683" w:rsidRDefault="00400683" w:rsidP="003E5450">
            <w:pPr>
              <w:jc w:val="center"/>
            </w:pPr>
            <w:r>
              <w:t>AICE Digital Media and Design</w:t>
            </w:r>
          </w:p>
        </w:tc>
      </w:tr>
      <w:tr w:rsidR="00400683" w14:paraId="7B474837" w14:textId="77777777" w:rsidTr="00400683">
        <w:trPr>
          <w:trHeight w:val="553"/>
        </w:trPr>
        <w:tc>
          <w:tcPr>
            <w:tcW w:w="824" w:type="pct"/>
            <w:shd w:val="clear" w:color="auto" w:fill="FFFFFF" w:themeFill="background1"/>
          </w:tcPr>
          <w:p w14:paraId="4809735A" w14:textId="77777777" w:rsidR="00400683" w:rsidRDefault="00400683" w:rsidP="003E5450">
            <w:pPr>
              <w:jc w:val="center"/>
            </w:pPr>
          </w:p>
        </w:tc>
        <w:tc>
          <w:tcPr>
            <w:tcW w:w="644" w:type="pct"/>
            <w:shd w:val="clear" w:color="auto" w:fill="FFFFFF" w:themeFill="background1"/>
          </w:tcPr>
          <w:p w14:paraId="2D9B2421" w14:textId="77777777" w:rsidR="00400683" w:rsidRDefault="00400683" w:rsidP="003E5450">
            <w:pPr>
              <w:jc w:val="center"/>
            </w:pPr>
          </w:p>
        </w:tc>
        <w:tc>
          <w:tcPr>
            <w:tcW w:w="975" w:type="pct"/>
            <w:shd w:val="clear" w:color="auto" w:fill="FFFFFF" w:themeFill="background1"/>
          </w:tcPr>
          <w:p w14:paraId="33C5D710" w14:textId="77777777" w:rsidR="00400683" w:rsidRDefault="00400683" w:rsidP="003E5450">
            <w:pPr>
              <w:jc w:val="center"/>
            </w:pPr>
          </w:p>
        </w:tc>
        <w:tc>
          <w:tcPr>
            <w:tcW w:w="677" w:type="pct"/>
            <w:shd w:val="clear" w:color="auto" w:fill="FFFFFF" w:themeFill="background1"/>
          </w:tcPr>
          <w:p w14:paraId="47D848D2" w14:textId="77777777" w:rsidR="00400683" w:rsidRDefault="00400683" w:rsidP="003E5450">
            <w:pPr>
              <w:jc w:val="center"/>
            </w:pPr>
          </w:p>
        </w:tc>
        <w:tc>
          <w:tcPr>
            <w:tcW w:w="961" w:type="pct"/>
            <w:shd w:val="clear" w:color="auto" w:fill="FFFFFF" w:themeFill="background1"/>
          </w:tcPr>
          <w:p w14:paraId="4F6E691E" w14:textId="77777777" w:rsidR="00400683" w:rsidRDefault="00400683" w:rsidP="003E5450">
            <w:pPr>
              <w:jc w:val="center"/>
            </w:pPr>
          </w:p>
        </w:tc>
        <w:tc>
          <w:tcPr>
            <w:tcW w:w="919" w:type="pct"/>
            <w:shd w:val="clear" w:color="auto" w:fill="FFFFFF" w:themeFill="background1"/>
          </w:tcPr>
          <w:p w14:paraId="59C39304" w14:textId="131A33C5" w:rsidR="00400683" w:rsidRDefault="00400683" w:rsidP="003E5450">
            <w:pPr>
              <w:jc w:val="center"/>
            </w:pPr>
            <w:r>
              <w:t>AP Music Theory</w:t>
            </w:r>
          </w:p>
        </w:tc>
      </w:tr>
    </w:tbl>
    <w:p w14:paraId="1CC8A25A" w14:textId="77777777" w:rsidR="00733670" w:rsidRDefault="00733670" w:rsidP="00460332">
      <w:pPr>
        <w:pStyle w:val="ListParagraph"/>
        <w:ind w:left="0"/>
        <w:rPr>
          <w:u w:val="single"/>
        </w:rPr>
      </w:pPr>
    </w:p>
    <w:p w14:paraId="72083B6A" w14:textId="77777777" w:rsidR="00733670" w:rsidRDefault="00733670" w:rsidP="00460332">
      <w:pPr>
        <w:pStyle w:val="ListParagraph"/>
        <w:ind w:left="0"/>
        <w:rPr>
          <w:u w:val="single"/>
        </w:rPr>
      </w:pPr>
    </w:p>
    <w:p w14:paraId="52B43389" w14:textId="5809261E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>
        <w:rPr>
          <w:u w:val="single"/>
        </w:rPr>
        <w:t>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Am</w:t>
      </w:r>
      <w:r w:rsidR="004B3AB3" w:rsidRPr="006336BA">
        <w:rPr>
          <w:sz w:val="20"/>
          <w:szCs w:val="20"/>
          <w:u w:val="single"/>
        </w:rPr>
        <w:t xml:space="preserve">erican National Government, </w:t>
      </w:r>
      <w:r w:rsidRPr="006336BA">
        <w:rPr>
          <w:sz w:val="20"/>
          <w:szCs w:val="20"/>
          <w:u w:val="single"/>
        </w:rPr>
        <w:t>World Religions</w:t>
      </w:r>
      <w:r w:rsidR="004B3AB3" w:rsidRPr="006336BA">
        <w:rPr>
          <w:sz w:val="20"/>
          <w:szCs w:val="20"/>
          <w:u w:val="single"/>
        </w:rPr>
        <w:t>, and USF DE Intro to Education and Intro to Diversity for Educators</w:t>
      </w:r>
      <w:r w:rsidR="00460332" w:rsidRPr="006336BA">
        <w:rPr>
          <w:sz w:val="20"/>
          <w:szCs w:val="20"/>
          <w:u w:val="single"/>
        </w:rPr>
        <w:t xml:space="preserve"> </w:t>
      </w:r>
      <w:r w:rsidRPr="006336BA">
        <w:rPr>
          <w:sz w:val="20"/>
          <w:szCs w:val="20"/>
          <w:u w:val="single"/>
        </w:rPr>
        <w:t>require</w:t>
      </w:r>
      <w:r w:rsidRPr="006336BA">
        <w:rPr>
          <w:sz w:val="20"/>
          <w:szCs w:val="20"/>
        </w:rPr>
        <w:t>:</w:t>
      </w:r>
    </w:p>
    <w:p w14:paraId="6629E65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 unweighted cumulative GPA</w:t>
      </w:r>
    </w:p>
    <w:p w14:paraId="70773E39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reading subtest score of 106 or higher</w:t>
      </w:r>
    </w:p>
    <w:p w14:paraId="299AF2A4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PERT writing subtest score of 103 or higher</w:t>
      </w:r>
    </w:p>
    <w:p w14:paraId="385B40A4" w14:textId="77777777" w:rsidR="007E0919" w:rsidRPr="006336BA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Pr="006336BA">
        <w:rPr>
          <w:sz w:val="20"/>
          <w:szCs w:val="20"/>
        </w:rPr>
        <w:t xml:space="preserve"> ACT reading score of 19+ and ACT English score of 17+</w:t>
      </w:r>
    </w:p>
    <w:p w14:paraId="1FCB9CDC" w14:textId="69416C4D" w:rsidR="007E0919" w:rsidRDefault="007E0919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OR</w:t>
      </w:r>
      <w:r w:rsidR="00916270" w:rsidRPr="006336BA">
        <w:rPr>
          <w:sz w:val="20"/>
          <w:szCs w:val="20"/>
        </w:rPr>
        <w:t xml:space="preserve"> SAT reading score of 24+ </w:t>
      </w:r>
      <w:r w:rsidR="00916270" w:rsidRPr="006336BA">
        <w:rPr>
          <w:sz w:val="20"/>
          <w:szCs w:val="20"/>
          <w:u w:val="single"/>
        </w:rPr>
        <w:t>AND</w:t>
      </w:r>
      <w:r w:rsidR="00916270" w:rsidRPr="006336BA">
        <w:rPr>
          <w:sz w:val="20"/>
          <w:szCs w:val="20"/>
        </w:rPr>
        <w:t xml:space="preserve"> writing and language score of 25+</w:t>
      </w:r>
    </w:p>
    <w:p w14:paraId="0DE4B039" w14:textId="32E0092D" w:rsidR="00341418" w:rsidRPr="006336BA" w:rsidRDefault="00341418" w:rsidP="0046033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41418">
        <w:rPr>
          <w:sz w:val="20"/>
          <w:szCs w:val="20"/>
        </w:rPr>
        <w:t xml:space="preserve">OR </w:t>
      </w:r>
      <w:r>
        <w:rPr>
          <w:sz w:val="20"/>
          <w:szCs w:val="20"/>
        </w:rPr>
        <w:t>P</w:t>
      </w:r>
      <w:r w:rsidRPr="00341418">
        <w:rPr>
          <w:sz w:val="20"/>
          <w:szCs w:val="20"/>
        </w:rPr>
        <w:t>SAT reading score of 24+ AND writing and language score of 25+</w:t>
      </w:r>
    </w:p>
    <w:p w14:paraId="614D701F" w14:textId="77777777" w:rsidR="007E0919" w:rsidRPr="006336BA" w:rsidRDefault="007E0919" w:rsidP="00460332">
      <w:pPr>
        <w:pStyle w:val="ListParagraph"/>
        <w:ind w:left="0"/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**</w:t>
      </w:r>
      <w:r w:rsidR="00460332" w:rsidRPr="006336BA">
        <w:rPr>
          <w:sz w:val="20"/>
          <w:szCs w:val="20"/>
          <w:u w:val="single"/>
        </w:rPr>
        <w:t xml:space="preserve">SPC </w:t>
      </w:r>
      <w:r w:rsidR="00F435F9" w:rsidRPr="006336BA">
        <w:rPr>
          <w:sz w:val="20"/>
          <w:szCs w:val="20"/>
          <w:u w:val="single"/>
        </w:rPr>
        <w:t xml:space="preserve">DE College Experience </w:t>
      </w:r>
      <w:r w:rsidRPr="006336BA">
        <w:rPr>
          <w:sz w:val="20"/>
          <w:szCs w:val="20"/>
          <w:u w:val="single"/>
        </w:rPr>
        <w:t>requires</w:t>
      </w:r>
      <w:r w:rsidRPr="006336BA">
        <w:rPr>
          <w:sz w:val="20"/>
          <w:szCs w:val="20"/>
        </w:rPr>
        <w:t>:</w:t>
      </w:r>
    </w:p>
    <w:p w14:paraId="72D34B0C" w14:textId="77777777" w:rsidR="007E0919" w:rsidRPr="006336BA" w:rsidRDefault="007E0919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2.5 unweighted GPA</w:t>
      </w:r>
      <w:r w:rsidR="00A2201D" w:rsidRPr="006336BA">
        <w:rPr>
          <w:sz w:val="20"/>
          <w:szCs w:val="20"/>
        </w:rPr>
        <w:t xml:space="preserve"> for 11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 or 2.0 unweighted GPA for 12</w:t>
      </w:r>
      <w:r w:rsidR="00A2201D" w:rsidRPr="006336BA">
        <w:rPr>
          <w:sz w:val="20"/>
          <w:szCs w:val="20"/>
          <w:vertAlign w:val="superscript"/>
        </w:rPr>
        <w:t>th</w:t>
      </w:r>
      <w:r w:rsidR="00A2201D" w:rsidRPr="006336BA">
        <w:rPr>
          <w:sz w:val="20"/>
          <w:szCs w:val="20"/>
        </w:rPr>
        <w:t xml:space="preserve"> graders</w:t>
      </w:r>
    </w:p>
    <w:p w14:paraId="2EF2F9E1" w14:textId="77777777" w:rsidR="006948DB" w:rsidRPr="006336BA" w:rsidRDefault="006948DB" w:rsidP="00460332">
      <w:pPr>
        <w:rPr>
          <w:sz w:val="20"/>
          <w:szCs w:val="20"/>
          <w:u w:val="single"/>
        </w:rPr>
      </w:pPr>
      <w:r w:rsidRPr="006336BA">
        <w:rPr>
          <w:sz w:val="20"/>
          <w:szCs w:val="20"/>
          <w:u w:val="single"/>
        </w:rPr>
        <w:t>***</w:t>
      </w:r>
      <w:r w:rsidR="00460332" w:rsidRPr="006336BA">
        <w:rPr>
          <w:sz w:val="20"/>
          <w:szCs w:val="20"/>
          <w:u w:val="single"/>
        </w:rPr>
        <w:t xml:space="preserve">SPC </w:t>
      </w:r>
      <w:r w:rsidRPr="006336BA">
        <w:rPr>
          <w:sz w:val="20"/>
          <w:szCs w:val="20"/>
          <w:u w:val="single"/>
        </w:rPr>
        <w:t>DE Elementary Spanish I + II require:</w:t>
      </w:r>
    </w:p>
    <w:p w14:paraId="3A690395" w14:textId="77777777" w:rsidR="006948DB" w:rsidRPr="006336BA" w:rsidRDefault="003E2912" w:rsidP="004603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</w:rPr>
        <w:t>3.0</w:t>
      </w:r>
      <w:r w:rsidR="006948DB" w:rsidRPr="006336BA">
        <w:rPr>
          <w:sz w:val="20"/>
          <w:szCs w:val="20"/>
        </w:rPr>
        <w:t xml:space="preserve"> unweighted GPA</w:t>
      </w:r>
    </w:p>
    <w:p w14:paraId="69BB329C" w14:textId="77777777" w:rsidR="00460332" w:rsidRPr="006336BA" w:rsidRDefault="006948DB" w:rsidP="004B3A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36BA">
        <w:rPr>
          <w:sz w:val="20"/>
          <w:szCs w:val="20"/>
          <w:u w:val="single"/>
        </w:rPr>
        <w:t>AND</w:t>
      </w:r>
      <w:r w:rsidRPr="006336BA">
        <w:rPr>
          <w:sz w:val="20"/>
          <w:szCs w:val="20"/>
        </w:rPr>
        <w:t xml:space="preserve"> the student must have taken all three PERT subtests (no minimum qualifying score needed)</w:t>
      </w:r>
    </w:p>
    <w:sectPr w:rsidR="00460332" w:rsidRPr="006336BA" w:rsidSect="006336BA">
      <w:headerReference w:type="default" r:id="rId9"/>
      <w:pgSz w:w="15840" w:h="12240" w:orient="landscape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EAEF5" w14:textId="77777777" w:rsidR="005F3751" w:rsidRDefault="005F3751" w:rsidP="002371E3">
      <w:r>
        <w:separator/>
      </w:r>
    </w:p>
  </w:endnote>
  <w:endnote w:type="continuationSeparator" w:id="0">
    <w:p w14:paraId="3F7BA71F" w14:textId="77777777" w:rsidR="005F3751" w:rsidRDefault="005F3751" w:rsidP="002371E3">
      <w:r>
        <w:continuationSeparator/>
      </w:r>
    </w:p>
  </w:endnote>
  <w:endnote w:type="continuationNotice" w:id="1">
    <w:p w14:paraId="42D56512" w14:textId="77777777" w:rsidR="005F3751" w:rsidRDefault="005F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9EC3" w14:textId="77777777" w:rsidR="005F3751" w:rsidRDefault="005F3751" w:rsidP="002371E3">
      <w:r>
        <w:separator/>
      </w:r>
    </w:p>
  </w:footnote>
  <w:footnote w:type="continuationSeparator" w:id="0">
    <w:p w14:paraId="782AB90E" w14:textId="77777777" w:rsidR="005F3751" w:rsidRDefault="005F3751" w:rsidP="002371E3">
      <w:r>
        <w:continuationSeparator/>
      </w:r>
    </w:p>
  </w:footnote>
  <w:footnote w:type="continuationNotice" w:id="1">
    <w:p w14:paraId="19C04F51" w14:textId="77777777" w:rsidR="005F3751" w:rsidRDefault="005F3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22CF" w14:textId="12080FA9" w:rsidR="002371E3" w:rsidRPr="003B5E02" w:rsidRDefault="006336BA" w:rsidP="00662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2561"/>
    <w:multiLevelType w:val="hybridMultilevel"/>
    <w:tmpl w:val="488E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C3FDF"/>
    <w:multiLevelType w:val="hybridMultilevel"/>
    <w:tmpl w:val="B448D2B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E0B7285"/>
    <w:multiLevelType w:val="hybridMultilevel"/>
    <w:tmpl w:val="3934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56135">
    <w:abstractNumId w:val="2"/>
  </w:num>
  <w:num w:numId="2" w16cid:durableId="714702087">
    <w:abstractNumId w:val="0"/>
  </w:num>
  <w:num w:numId="3" w16cid:durableId="162407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4"/>
    <w:rsid w:val="00005980"/>
    <w:rsid w:val="00026027"/>
    <w:rsid w:val="000A3CD1"/>
    <w:rsid w:val="000A5D0B"/>
    <w:rsid w:val="000F6A65"/>
    <w:rsid w:val="00137DA7"/>
    <w:rsid w:val="002371E3"/>
    <w:rsid w:val="00293B05"/>
    <w:rsid w:val="002E7800"/>
    <w:rsid w:val="002F0607"/>
    <w:rsid w:val="00341418"/>
    <w:rsid w:val="003548FD"/>
    <w:rsid w:val="003B5E02"/>
    <w:rsid w:val="003E2912"/>
    <w:rsid w:val="003E5450"/>
    <w:rsid w:val="00400683"/>
    <w:rsid w:val="004067B2"/>
    <w:rsid w:val="004452E6"/>
    <w:rsid w:val="00460332"/>
    <w:rsid w:val="004B3AB3"/>
    <w:rsid w:val="004E59CC"/>
    <w:rsid w:val="004F531B"/>
    <w:rsid w:val="00555633"/>
    <w:rsid w:val="005A3B76"/>
    <w:rsid w:val="005C77A0"/>
    <w:rsid w:val="005F3751"/>
    <w:rsid w:val="00605AFF"/>
    <w:rsid w:val="00612E25"/>
    <w:rsid w:val="006336BA"/>
    <w:rsid w:val="00662A5C"/>
    <w:rsid w:val="00675C05"/>
    <w:rsid w:val="00680001"/>
    <w:rsid w:val="0068344C"/>
    <w:rsid w:val="006948DB"/>
    <w:rsid w:val="006C75DE"/>
    <w:rsid w:val="00733670"/>
    <w:rsid w:val="00753AF7"/>
    <w:rsid w:val="007920E4"/>
    <w:rsid w:val="007B3CB6"/>
    <w:rsid w:val="007B51C4"/>
    <w:rsid w:val="007C030E"/>
    <w:rsid w:val="007D1624"/>
    <w:rsid w:val="007E0919"/>
    <w:rsid w:val="00845C7E"/>
    <w:rsid w:val="008A0C23"/>
    <w:rsid w:val="008F559B"/>
    <w:rsid w:val="00916270"/>
    <w:rsid w:val="009569F0"/>
    <w:rsid w:val="00977D03"/>
    <w:rsid w:val="00996424"/>
    <w:rsid w:val="00A2201D"/>
    <w:rsid w:val="00A55D33"/>
    <w:rsid w:val="00AA40D0"/>
    <w:rsid w:val="00AE49C6"/>
    <w:rsid w:val="00B054F0"/>
    <w:rsid w:val="00BB53A2"/>
    <w:rsid w:val="00C33A53"/>
    <w:rsid w:val="00C54B98"/>
    <w:rsid w:val="00CC4779"/>
    <w:rsid w:val="00CE34A2"/>
    <w:rsid w:val="00ED55CD"/>
    <w:rsid w:val="00F00C4F"/>
    <w:rsid w:val="00F435F9"/>
    <w:rsid w:val="00F55F79"/>
    <w:rsid w:val="00FD690F"/>
    <w:rsid w:val="39E0D25A"/>
    <w:rsid w:val="4FC2416C"/>
    <w:rsid w:val="586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D5348"/>
  <w15:chartTrackingRefBased/>
  <w15:docId w15:val="{2886C4AA-BE5B-4016-8D52-B32F7367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E3"/>
  </w:style>
  <w:style w:type="paragraph" w:styleId="Footer">
    <w:name w:val="footer"/>
    <w:basedOn w:val="Normal"/>
    <w:link w:val="FooterChar"/>
    <w:uiPriority w:val="99"/>
    <w:unhideWhenUsed/>
    <w:rsid w:val="0023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E3"/>
  </w:style>
  <w:style w:type="table" w:styleId="TableGrid">
    <w:name w:val="Table Grid"/>
    <w:basedOn w:val="TableNormal"/>
    <w:uiPriority w:val="39"/>
    <w:rsid w:val="0023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ue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Spurgeon Danielle</cp:lastModifiedBy>
  <cp:revision>22</cp:revision>
  <cp:lastPrinted>2023-01-12T22:45:00Z</cp:lastPrinted>
  <dcterms:created xsi:type="dcterms:W3CDTF">2022-10-21T23:21:00Z</dcterms:created>
  <dcterms:modified xsi:type="dcterms:W3CDTF">2025-06-30T15:35:00Z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